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91" w:rsidRDefault="001F071D"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33F3A9E3" wp14:editId="25C93B97">
                <wp:simplePos x="0" y="0"/>
                <wp:positionH relativeFrom="page">
                  <wp:posOffset>1248410</wp:posOffset>
                </wp:positionH>
                <wp:positionV relativeFrom="page">
                  <wp:posOffset>501650</wp:posOffset>
                </wp:positionV>
                <wp:extent cx="5829300" cy="61912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1F071D" w:rsidRDefault="00FB7D27" w:rsidP="00AC651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bookmarkStart w:id="0" w:name="OLE_LINK1"/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Exempt Staff </w:t>
                            </w:r>
                            <w:r w:rsidR="00AC651E" w:rsidRPr="001F071D">
                              <w:rPr>
                                <w:b/>
                                <w:sz w:val="52"/>
                                <w:szCs w:val="52"/>
                              </w:rPr>
                              <w:t>FORUM MEETING</w:t>
                            </w:r>
                          </w:p>
                          <w:p w:rsidR="00AC651E" w:rsidRPr="00E47661" w:rsidRDefault="00AC651E" w:rsidP="00AC651E"/>
                          <w:bookmarkEnd w:id="0"/>
                          <w:p w:rsidR="00DC4589" w:rsidRPr="007B4A9B" w:rsidRDefault="00DC4589" w:rsidP="007B4A9B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F3A9E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8.3pt;margin-top:39.5pt;width:459pt;height:48.75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C651E" w:rsidRPr="001F071D" w:rsidRDefault="00FB7D27" w:rsidP="00AC651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bookmarkStart w:id="1" w:name="OLE_LINK1"/>
                      <w:r>
                        <w:rPr>
                          <w:b/>
                          <w:sz w:val="52"/>
                          <w:szCs w:val="52"/>
                        </w:rPr>
                        <w:t xml:space="preserve">Exempt Staff </w:t>
                      </w:r>
                      <w:r w:rsidR="00AC651E" w:rsidRPr="001F071D">
                        <w:rPr>
                          <w:b/>
                          <w:sz w:val="52"/>
                          <w:szCs w:val="52"/>
                        </w:rPr>
                        <w:t>FORUM MEETING</w:t>
                      </w:r>
                    </w:p>
                    <w:p w:rsidR="00AC651E" w:rsidRPr="00E47661" w:rsidRDefault="00AC651E" w:rsidP="00AC651E"/>
                    <w:bookmarkEnd w:id="1"/>
                    <w:p w:rsidR="00DC4589" w:rsidRPr="007B4A9B" w:rsidRDefault="00DC4589" w:rsidP="007B4A9B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5F7037" wp14:editId="1860EAE4">
                <wp:simplePos x="0" y="0"/>
                <wp:positionH relativeFrom="page">
                  <wp:posOffset>647700</wp:posOffset>
                </wp:positionH>
                <wp:positionV relativeFrom="page">
                  <wp:posOffset>1485900</wp:posOffset>
                </wp:positionV>
                <wp:extent cx="2257425" cy="1184275"/>
                <wp:effectExtent l="0" t="0" r="9525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8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51E" w:rsidRPr="00AC651E" w:rsidRDefault="00B14993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September 20, 2017</w:t>
                            </w:r>
                          </w:p>
                          <w:p w:rsidR="00AC651E" w:rsidRPr="00AC651E" w:rsidRDefault="008305AE" w:rsidP="00AC651E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Sayles Hill 252</w:t>
                            </w:r>
                          </w:p>
                          <w:p w:rsidR="00B44828" w:rsidRPr="002F5063" w:rsidRDefault="00B44828" w:rsidP="00AC651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5F703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51pt;margin-top:117pt;width:177.75pt;height:93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" filled="f" stroked="f">
                <v:textbox style="mso-fit-shape-to-text:t" inset="3.6pt,,3.6pt">
                  <w:txbxContent>
                    <w:p w:rsidR="00AC651E" w:rsidRPr="00AC651E" w:rsidRDefault="00B14993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September 20, 2017</w:t>
                      </w:r>
                    </w:p>
                    <w:p w:rsidR="00AC651E" w:rsidRPr="00AC651E" w:rsidRDefault="008305AE" w:rsidP="00AC651E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Sayles Hill 252</w:t>
                      </w:r>
                    </w:p>
                    <w:p w:rsidR="00B44828" w:rsidRPr="002F5063" w:rsidRDefault="00B44828" w:rsidP="00AC651E">
                      <w:pPr>
                        <w:pStyle w:val="Heading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91FD883" wp14:editId="35C1EF75">
                <wp:simplePos x="0" y="0"/>
                <wp:positionH relativeFrom="page">
                  <wp:posOffset>1328420</wp:posOffset>
                </wp:positionH>
                <wp:positionV relativeFrom="page">
                  <wp:posOffset>1061085</wp:posOffset>
                </wp:positionV>
                <wp:extent cx="5653405" cy="338455"/>
                <wp:effectExtent l="0" t="0" r="4445" b="44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44828" w:rsidRPr="00DA22FF" w:rsidRDefault="0050156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91FD883" id="Text Box 8" o:spid="_x0000_s1028" type="#_x0000_t202" style="position:absolute;margin-left:104.6pt;margin-top:83.55pt;width:445.15pt;height:26.6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:rsidR="00B44828" w:rsidRPr="00DA22FF" w:rsidRDefault="0050156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6C0C3B7C" wp14:editId="2C52F80A">
                <wp:simplePos x="0" y="0"/>
                <wp:positionH relativeFrom="margin">
                  <wp:align>left</wp:align>
                </wp:positionH>
                <wp:positionV relativeFrom="page">
                  <wp:posOffset>1066165</wp:posOffset>
                </wp:positionV>
                <wp:extent cx="6057265" cy="285750"/>
                <wp:effectExtent l="0" t="0" r="635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4B51531" id="AutoShape 7" o:spid="_x0000_s1026" style="position:absolute;margin-left:0;margin-top:83.95pt;width:476.95pt;height:22.5pt;z-index:251653632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FaCg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U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AC651E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6025201" wp14:editId="2210B6F3">
                <wp:simplePos x="0" y="0"/>
                <wp:positionH relativeFrom="page">
                  <wp:posOffset>809625</wp:posOffset>
                </wp:positionH>
                <wp:positionV relativeFrom="page">
                  <wp:posOffset>495300</wp:posOffset>
                </wp:positionV>
                <wp:extent cx="4229100" cy="43815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4381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2CB4FFB" id="AutoShape 4" o:spid="_x0000_s1026" style="position:absolute;margin-left:63.75pt;margin-top:39pt;width:333pt;height:34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B542BDC" wp14:editId="37233B57">
                <wp:simplePos x="0" y="0"/>
                <wp:positionH relativeFrom="margin">
                  <wp:posOffset>-657225</wp:posOffset>
                </wp:positionH>
                <wp:positionV relativeFrom="page">
                  <wp:posOffset>9515475</wp:posOffset>
                </wp:positionV>
                <wp:extent cx="2381250" cy="180975"/>
                <wp:effectExtent l="0" t="0" r="0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7FBF99" id="AutoShape 7" o:spid="_x0000_s1026" style="position:absolute;margin-left:-51.75pt;margin-top:749.25pt;width:187.5pt;height:14.25pt;flip:y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  <w:r w:rsidR="007E4385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5DA836B8" wp14:editId="194820F0">
                <wp:simplePos x="0" y="0"/>
                <wp:positionH relativeFrom="page">
                  <wp:posOffset>333375</wp:posOffset>
                </wp:positionH>
                <wp:positionV relativeFrom="page">
                  <wp:posOffset>295275</wp:posOffset>
                </wp:positionV>
                <wp:extent cx="2642870" cy="9572625"/>
                <wp:effectExtent l="0" t="0" r="508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42870" cy="9572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A06706" id="Rectangle 3" o:spid="_x0000_s1026" style="position:absolute;margin-left:26.25pt;margin-top:23.25pt;width:208.1pt;height:753.75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" fillcolor="#8db3e2 [1311]" stroked="f"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p w:rsidR="00500491" w:rsidRPr="0011176B" w:rsidRDefault="0090340C" w:rsidP="00500491"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B42B951" wp14:editId="39CC16FE">
                <wp:simplePos x="0" y="0"/>
                <wp:positionH relativeFrom="page">
                  <wp:posOffset>3286663</wp:posOffset>
                </wp:positionH>
                <wp:positionV relativeFrom="page">
                  <wp:posOffset>1483743</wp:posOffset>
                </wp:positionV>
                <wp:extent cx="4347713" cy="838200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47713" cy="838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Welcome</w:t>
                            </w:r>
                            <w:r w:rsidR="00E17DF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Introductions</w:t>
                            </w:r>
                          </w:p>
                          <w:p w:rsidR="00D76C68" w:rsidRDefault="00D76C68" w:rsidP="00D76C68">
                            <w:pPr>
                              <w:pStyle w:val="ListParagrap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b/>
                                <w:sz w:val="28"/>
                                <w:szCs w:val="28"/>
                              </w:rPr>
                              <w:t>Committee Reports</w:t>
                            </w:r>
                          </w:p>
                          <w:p w:rsidR="00AC651E" w:rsidRPr="00D76C68" w:rsidRDefault="00AC651E" w:rsidP="00AC651E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Benefits Committee – Russ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 xml:space="preserve"> Bauer</w:t>
                            </w:r>
                          </w:p>
                          <w:p w:rsid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>Budget Committee –</w:t>
                            </w:r>
                            <w:bookmarkStart w:id="1" w:name="OLE_LINK2"/>
                            <w:r w:rsidR="00E17DF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 xml:space="preserve">Shawn </w:t>
                            </w:r>
                            <w:proofErr w:type="spellStart"/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Galdeen</w:t>
                            </w:r>
                            <w:proofErr w:type="spellEnd"/>
                          </w:p>
                          <w:p w:rsidR="00AC651E" w:rsidRPr="00F56C7C" w:rsidRDefault="00AC651E" w:rsidP="00B85C55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Campus Design Advisory Committee </w:t>
                            </w:r>
                            <w:bookmarkEnd w:id="1"/>
                            <w:r w:rsidRPr="00F56C7C">
                              <w:rPr>
                                <w:sz w:val="28"/>
                                <w:szCs w:val="28"/>
                              </w:rPr>
                              <w:t xml:space="preserve">– Lee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Clark</w:t>
                            </w:r>
                          </w:p>
                          <w:p w:rsidR="00F56C7C" w:rsidRDefault="00AC651E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D76C68">
                              <w:rPr>
                                <w:sz w:val="28"/>
                                <w:szCs w:val="28"/>
                              </w:rPr>
                              <w:t>College Council – Shari</w:t>
                            </w:r>
                            <w:r w:rsidR="00C93BE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6C7C">
                              <w:rPr>
                                <w:sz w:val="28"/>
                                <w:szCs w:val="28"/>
                              </w:rPr>
                              <w:t>Mayer</w:t>
                            </w:r>
                          </w:p>
                          <w:p w:rsidR="007135E1" w:rsidRPr="00657183" w:rsidRDefault="00657183" w:rsidP="00657183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Special Events </w:t>
                            </w:r>
                            <w:r w:rsidR="00227243">
                              <w:rPr>
                                <w:sz w:val="28"/>
                                <w:szCs w:val="28"/>
                              </w:rPr>
                              <w:t>Committee</w:t>
                            </w:r>
                            <w:r w:rsidR="006E67C1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56C7C" w:rsidRPr="00F56C7C">
                              <w:rPr>
                                <w:sz w:val="28"/>
                                <w:szCs w:val="28"/>
                              </w:rPr>
                              <w:t>Katie Lauer</w:t>
                            </w:r>
                            <w:r w:rsidR="00C93BE3" w:rsidRPr="00F56C7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135E1" w:rsidRDefault="007135E1" w:rsidP="00F56C7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CEDI – Erin Updike</w:t>
                            </w:r>
                          </w:p>
                          <w:p w:rsidR="00770C30" w:rsidRPr="00FB7D27" w:rsidRDefault="007135E1" w:rsidP="00FB7D2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Other committees</w:t>
                            </w:r>
                          </w:p>
                          <w:p w:rsidR="00657183" w:rsidRPr="00B14993" w:rsidRDefault="00657183" w:rsidP="00B149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17DF2" w:rsidRPr="00E17DF2" w:rsidRDefault="00F56C7C" w:rsidP="00E17D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7DF2">
                              <w:rPr>
                                <w:b/>
                                <w:sz w:val="28"/>
                                <w:szCs w:val="28"/>
                              </w:rPr>
                              <w:t>New Business/Discussion</w:t>
                            </w:r>
                          </w:p>
                          <w:p w:rsidR="00FB7D27" w:rsidRDefault="00B14993" w:rsidP="00770C30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Open committees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JHB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Human Resource Special Event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Speaker each term – Open Conversations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3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Carolyn Livingston</w:t>
                            </w:r>
                          </w:p>
                          <w:p w:rsidR="00B14993" w:rsidRDefault="00B14993" w:rsidP="00B14993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Guest Speakers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Catastrophic leave sharing </w:t>
                            </w:r>
                          </w:p>
                          <w:p w:rsidR="008305AE" w:rsidRDefault="00446B1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8305AE">
                              <w:rPr>
                                <w:sz w:val="28"/>
                                <w:szCs w:val="28"/>
                              </w:rPr>
                              <w:t>atie – results of event ideas survey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Meeting Locations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Forum recognition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  <w:p w:rsidR="008305AE" w:rsidRPr="008305AE" w:rsidRDefault="008305AE" w:rsidP="008305AE">
                            <w:pPr>
                              <w:ind w:left="10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806D7" w:rsidRPr="00C806D7" w:rsidRDefault="00C806D7" w:rsidP="00C806D7">
                            <w:pPr>
                              <w:pStyle w:val="ListParagraph"/>
                              <w:ind w:left="14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B7D27" w:rsidRDefault="00FB7D27" w:rsidP="00FB7D27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b/>
                                <w:sz w:val="28"/>
                                <w:szCs w:val="28"/>
                              </w:rPr>
                              <w:t>Open Discussion</w:t>
                            </w:r>
                            <w:r w:rsidR="0065718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Topics for discussion</w:t>
                            </w:r>
                          </w:p>
                          <w:p w:rsidR="008305AE" w:rsidRPr="008305AE" w:rsidRDefault="008305AE" w:rsidP="008305AE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8305AE">
                              <w:rPr>
                                <w:sz w:val="28"/>
                                <w:szCs w:val="28"/>
                              </w:rPr>
                              <w:t>What’s happening on campus</w:t>
                            </w:r>
                          </w:p>
                          <w:p w:rsidR="00E17DF2" w:rsidRPr="00FB7D27" w:rsidRDefault="00E17DF2" w:rsidP="00657183">
                            <w:pPr>
                              <w:ind w:left="360"/>
                              <w:rPr>
                                <w:sz w:val="28"/>
                                <w:szCs w:val="28"/>
                              </w:rPr>
                            </w:pPr>
                            <w:r w:rsidRPr="00FB7D27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:rsidR="00F56C7C" w:rsidRPr="00F56C7C" w:rsidRDefault="00F56C7C" w:rsidP="00F56C7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56C7C">
                              <w:rPr>
                                <w:b/>
                                <w:sz w:val="28"/>
                                <w:szCs w:val="28"/>
                              </w:rPr>
                              <w:t>Adjourn</w:t>
                            </w:r>
                          </w:p>
                          <w:p w:rsidR="00F56C7C" w:rsidRPr="00F56C7C" w:rsidRDefault="00F56C7C" w:rsidP="00F56C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651E" w:rsidRPr="00E47661" w:rsidRDefault="00AC651E" w:rsidP="00AC651E"/>
                          <w:p w:rsidR="00B44828" w:rsidRPr="005871FE" w:rsidRDefault="00B44828" w:rsidP="009D1A15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258.8pt;margin-top:116.85pt;width:342.35pt;height:660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" filled="f" stroked="f" strokeweight="0" insetpen="t">
                <o:lock v:ext="edit" shapetype="t"/>
                <v:textbox inset="2.85pt,2.85pt,2.85pt,2.85pt">
                  <w:txbxContent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Welcome</w:t>
                      </w:r>
                      <w:r w:rsidR="00E17DF2">
                        <w:rPr>
                          <w:b/>
                          <w:sz w:val="28"/>
                          <w:szCs w:val="28"/>
                        </w:rPr>
                        <w:t xml:space="preserve"> and Introductions</w:t>
                      </w:r>
                    </w:p>
                    <w:p w:rsidR="00D76C68" w:rsidRDefault="00D76C68" w:rsidP="00D76C68">
                      <w:pPr>
                        <w:pStyle w:val="ListParagrap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D76C68">
                        <w:rPr>
                          <w:b/>
                          <w:sz w:val="28"/>
                          <w:szCs w:val="28"/>
                        </w:rPr>
                        <w:t>Committee Reports</w:t>
                      </w:r>
                    </w:p>
                    <w:p w:rsidR="00AC651E" w:rsidRPr="00D76C68" w:rsidRDefault="00AC651E" w:rsidP="00AC651E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Benefits Committee – Russ</w:t>
                      </w:r>
                      <w:r w:rsidR="00F56C7C">
                        <w:rPr>
                          <w:sz w:val="28"/>
                          <w:szCs w:val="28"/>
                        </w:rPr>
                        <w:t xml:space="preserve"> Bauer</w:t>
                      </w:r>
                    </w:p>
                    <w:p w:rsid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>Budget Committee –</w:t>
                      </w:r>
                      <w:bookmarkStart w:id="2" w:name="OLE_LINK2"/>
                      <w:r w:rsidR="00E17DF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 xml:space="preserve">Shawn </w:t>
                      </w:r>
                      <w:proofErr w:type="spellStart"/>
                      <w:r w:rsidR="00F56C7C" w:rsidRPr="00F56C7C">
                        <w:rPr>
                          <w:sz w:val="28"/>
                          <w:szCs w:val="28"/>
                        </w:rPr>
                        <w:t>Galdeen</w:t>
                      </w:r>
                      <w:proofErr w:type="spellEnd"/>
                    </w:p>
                    <w:p w:rsidR="00AC651E" w:rsidRPr="00F56C7C" w:rsidRDefault="00AC651E" w:rsidP="00B85C55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F56C7C">
                        <w:rPr>
                          <w:sz w:val="28"/>
                          <w:szCs w:val="28"/>
                        </w:rPr>
                        <w:t xml:space="preserve">Campus Design Advisory Committee </w:t>
                      </w:r>
                      <w:bookmarkEnd w:id="2"/>
                      <w:r w:rsidRPr="00F56C7C">
                        <w:rPr>
                          <w:sz w:val="28"/>
                          <w:szCs w:val="28"/>
                        </w:rPr>
                        <w:t xml:space="preserve">– Lee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Clark</w:t>
                      </w:r>
                    </w:p>
                    <w:p w:rsidR="00F56C7C" w:rsidRDefault="00AC651E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D76C68">
                        <w:rPr>
                          <w:sz w:val="28"/>
                          <w:szCs w:val="28"/>
                        </w:rPr>
                        <w:t>College Council – Shari</w:t>
                      </w:r>
                      <w:r w:rsidR="00C93BE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56C7C">
                        <w:rPr>
                          <w:sz w:val="28"/>
                          <w:szCs w:val="28"/>
                        </w:rPr>
                        <w:t>Mayer</w:t>
                      </w:r>
                    </w:p>
                    <w:p w:rsidR="007135E1" w:rsidRPr="00657183" w:rsidRDefault="00657183" w:rsidP="00657183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Special Events </w:t>
                      </w:r>
                      <w:r w:rsidR="00227243">
                        <w:rPr>
                          <w:sz w:val="28"/>
                          <w:szCs w:val="28"/>
                        </w:rPr>
                        <w:t>Committee</w:t>
                      </w:r>
                      <w:r w:rsidR="006E67C1">
                        <w:rPr>
                          <w:sz w:val="28"/>
                          <w:szCs w:val="28"/>
                        </w:rPr>
                        <w:t xml:space="preserve"> – </w:t>
                      </w:r>
                      <w:r w:rsidR="00F56C7C" w:rsidRPr="00F56C7C">
                        <w:rPr>
                          <w:sz w:val="28"/>
                          <w:szCs w:val="28"/>
                        </w:rPr>
                        <w:t>Katie Lauer</w:t>
                      </w:r>
                      <w:r w:rsidR="00C93BE3" w:rsidRPr="00F56C7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7135E1" w:rsidRDefault="007135E1" w:rsidP="00F56C7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CEDI – Erin Updike</w:t>
                      </w:r>
                    </w:p>
                    <w:p w:rsidR="00770C30" w:rsidRPr="00FB7D27" w:rsidRDefault="007135E1" w:rsidP="00FB7D2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Other committees</w:t>
                      </w:r>
                    </w:p>
                    <w:p w:rsidR="00657183" w:rsidRPr="00B14993" w:rsidRDefault="00657183" w:rsidP="00B149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17DF2" w:rsidRPr="00E17DF2" w:rsidRDefault="00F56C7C" w:rsidP="00E17D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E17DF2">
                        <w:rPr>
                          <w:b/>
                          <w:sz w:val="28"/>
                          <w:szCs w:val="28"/>
                        </w:rPr>
                        <w:t>New Business/Discussion</w:t>
                      </w:r>
                    </w:p>
                    <w:p w:rsidR="00FB7D27" w:rsidRDefault="00B14993" w:rsidP="00770C30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Open committees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JHB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Human Resource Special Event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Speaker each term – Open Conversations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3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Carolyn Livingston</w:t>
                      </w:r>
                    </w:p>
                    <w:p w:rsidR="00B14993" w:rsidRDefault="00B14993" w:rsidP="00B14993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Guest Speakers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Catastrophic leave sharing </w:t>
                      </w:r>
                    </w:p>
                    <w:p w:rsidR="008305AE" w:rsidRDefault="00446B1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</w:t>
                      </w:r>
                      <w:r w:rsidR="008305AE">
                        <w:rPr>
                          <w:sz w:val="28"/>
                          <w:szCs w:val="28"/>
                        </w:rPr>
                        <w:t>atie – results of event ideas survey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Meeting Locations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Forum recognition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Upcoming Events</w:t>
                      </w:r>
                    </w:p>
                    <w:p w:rsid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Photo</w:t>
                      </w:r>
                    </w:p>
                    <w:p w:rsidR="008305AE" w:rsidRPr="008305AE" w:rsidRDefault="008305AE" w:rsidP="008305AE">
                      <w:pPr>
                        <w:ind w:left="1080"/>
                        <w:rPr>
                          <w:sz w:val="28"/>
                          <w:szCs w:val="28"/>
                        </w:rPr>
                      </w:pPr>
                    </w:p>
                    <w:p w:rsidR="00C806D7" w:rsidRPr="00C806D7" w:rsidRDefault="00C806D7" w:rsidP="00C806D7">
                      <w:pPr>
                        <w:pStyle w:val="ListParagraph"/>
                        <w:ind w:left="1440"/>
                        <w:rPr>
                          <w:sz w:val="28"/>
                          <w:szCs w:val="28"/>
                        </w:rPr>
                      </w:pPr>
                    </w:p>
                    <w:p w:rsidR="00FB7D27" w:rsidRDefault="00FB7D27" w:rsidP="00FB7D27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B7D27">
                        <w:rPr>
                          <w:b/>
                          <w:sz w:val="28"/>
                          <w:szCs w:val="28"/>
                        </w:rPr>
                        <w:t>Open Discussion</w:t>
                      </w:r>
                      <w:r w:rsidR="0065718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Topics for discussion</w:t>
                      </w:r>
                    </w:p>
                    <w:p w:rsidR="008305AE" w:rsidRPr="008305AE" w:rsidRDefault="008305AE" w:rsidP="008305AE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 w:rsidRPr="008305AE">
                        <w:rPr>
                          <w:sz w:val="28"/>
                          <w:szCs w:val="28"/>
                        </w:rPr>
                        <w:t>What’s happening on campus</w:t>
                      </w:r>
                    </w:p>
                    <w:p w:rsidR="00E17DF2" w:rsidRPr="00FB7D27" w:rsidRDefault="00E17DF2" w:rsidP="00657183">
                      <w:pPr>
                        <w:ind w:left="360"/>
                        <w:rPr>
                          <w:sz w:val="28"/>
                          <w:szCs w:val="28"/>
                        </w:rPr>
                      </w:pPr>
                      <w:r w:rsidRPr="00FB7D27">
                        <w:rPr>
                          <w:sz w:val="28"/>
                          <w:szCs w:val="28"/>
                        </w:rPr>
                        <w:br/>
                      </w:r>
                    </w:p>
                    <w:p w:rsidR="00F56C7C" w:rsidRPr="00F56C7C" w:rsidRDefault="00F56C7C" w:rsidP="00F56C7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F56C7C">
                        <w:rPr>
                          <w:b/>
                          <w:sz w:val="28"/>
                          <w:szCs w:val="28"/>
                        </w:rPr>
                        <w:t>Adjourn</w:t>
                      </w:r>
                    </w:p>
                    <w:p w:rsidR="00F56C7C" w:rsidRPr="00F56C7C" w:rsidRDefault="00F56C7C" w:rsidP="00F56C7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651E" w:rsidRPr="00E47661" w:rsidRDefault="00AC651E" w:rsidP="00AC651E"/>
                    <w:p w:rsidR="00B44828" w:rsidRPr="005871FE" w:rsidRDefault="00B44828" w:rsidP="009D1A15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7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79D813" wp14:editId="06632AF8">
                <wp:simplePos x="0" y="0"/>
                <wp:positionH relativeFrom="column">
                  <wp:posOffset>-800100</wp:posOffset>
                </wp:positionH>
                <wp:positionV relativeFrom="paragraph">
                  <wp:posOffset>1292225</wp:posOffset>
                </wp:positionV>
                <wp:extent cx="2743200" cy="36861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68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9E6" w:rsidRPr="000669E6" w:rsidRDefault="00AC651E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Upcoming Events</w:t>
                            </w:r>
                          </w:p>
                          <w:p w:rsidR="000669E6" w:rsidRPr="00D76C68" w:rsidRDefault="000669E6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76C68" w:rsidRPr="008305AE" w:rsidRDefault="008305AE" w:rsidP="00816027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305AE">
                              <w:rPr>
                                <w:sz w:val="24"/>
                                <w:szCs w:val="24"/>
                              </w:rPr>
                              <w:t>Fall Decorating</w:t>
                            </w:r>
                            <w:r w:rsidR="006E67C1">
                              <w:rPr>
                                <w:sz w:val="24"/>
                                <w:szCs w:val="24"/>
                              </w:rPr>
                              <w:t>: TBD</w:t>
                            </w:r>
                          </w:p>
                          <w:p w:rsidR="008305AE" w:rsidRPr="008305AE" w:rsidRDefault="008305AE" w:rsidP="00816027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8305AE">
                              <w:rPr>
                                <w:sz w:val="24"/>
                                <w:szCs w:val="24"/>
                              </w:rPr>
                              <w:t>Coffee Hour</w:t>
                            </w:r>
                            <w:r w:rsidR="002D71AC">
                              <w:rPr>
                                <w:sz w:val="24"/>
                                <w:szCs w:val="24"/>
                              </w:rPr>
                              <w:t>: Tuesday, December 5</w:t>
                            </w:r>
                            <w:r w:rsidR="002D71AC" w:rsidRPr="002D71A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D71AC">
                              <w:rPr>
                                <w:sz w:val="24"/>
                                <w:szCs w:val="24"/>
                              </w:rPr>
                              <w:t>, 9:00-9:30 a.m. @ Sayles Cafe</w:t>
                            </w:r>
                          </w:p>
                          <w:p w:rsidR="008305AE" w:rsidRPr="008305AE" w:rsidRDefault="006E67C1" w:rsidP="00816027">
                            <w:pPr>
                              <w:pStyle w:val="ListParagraph"/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Carolyn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Livingston:</w:t>
                            </w:r>
                            <w:bookmarkStart w:id="3" w:name="_GoBack"/>
                            <w:bookmarkEnd w:id="3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305AE" w:rsidRPr="008305AE">
                              <w:rPr>
                                <w:sz w:val="24"/>
                                <w:szCs w:val="24"/>
                              </w:rPr>
                              <w:t>TBD</w:t>
                            </w:r>
                          </w:p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E17DF2" w:rsidRDefault="00E17DF2" w:rsidP="00D76C68"/>
                          <w:p w:rsidR="000669E6" w:rsidRDefault="000669E6" w:rsidP="00D76C68"/>
                          <w:p w:rsidR="00D76C68" w:rsidRPr="000669E6" w:rsidRDefault="001F071D" w:rsidP="00D76C6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Next Meeting</w:t>
                            </w:r>
                          </w:p>
                          <w:p w:rsidR="00D76C68" w:rsidRPr="00D76C68" w:rsidRDefault="00D76C68" w:rsidP="00D76C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17DF2" w:rsidRDefault="008305AE" w:rsidP="00D76C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October 11, 2017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11am - Noon</w:t>
                            </w:r>
                            <w:r w:rsidR="00E17DF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071D" w:rsidRPr="00E17DF2" w:rsidRDefault="00E17DF2" w:rsidP="00E17DF2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 w:rsidRPr="00E17DF2">
                              <w:rPr>
                                <w:sz w:val="24"/>
                                <w:szCs w:val="24"/>
                              </w:rPr>
                              <w:t xml:space="preserve">Sayles Hill </w:t>
                            </w:r>
                            <w:r w:rsidR="008305AE">
                              <w:rPr>
                                <w:sz w:val="24"/>
                                <w:szCs w:val="24"/>
                              </w:rPr>
                              <w:t>252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63pt;margin-top:101.75pt;width:3in;height:290.2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" filled="f" stroked="f">
                <v:textbox>
                  <w:txbxContent>
                    <w:p w:rsidR="000669E6" w:rsidRPr="000669E6" w:rsidRDefault="00AC651E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Upcoming Events</w:t>
                      </w:r>
                    </w:p>
                    <w:p w:rsidR="000669E6" w:rsidRPr="00D76C68" w:rsidRDefault="000669E6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D76C68" w:rsidRPr="008305AE" w:rsidRDefault="008305AE" w:rsidP="00816027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  <w:r w:rsidRPr="008305AE">
                        <w:rPr>
                          <w:sz w:val="24"/>
                          <w:szCs w:val="24"/>
                        </w:rPr>
                        <w:t>Fall Decorating</w:t>
                      </w:r>
                      <w:r w:rsidR="006E67C1">
                        <w:rPr>
                          <w:sz w:val="24"/>
                          <w:szCs w:val="24"/>
                        </w:rPr>
                        <w:t>: TBD</w:t>
                      </w:r>
                    </w:p>
                    <w:p w:rsidR="008305AE" w:rsidRPr="008305AE" w:rsidRDefault="008305AE" w:rsidP="00816027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  <w:r w:rsidRPr="008305AE">
                        <w:rPr>
                          <w:sz w:val="24"/>
                          <w:szCs w:val="24"/>
                        </w:rPr>
                        <w:t>Coffee Hour</w:t>
                      </w:r>
                      <w:r w:rsidR="002D71AC">
                        <w:rPr>
                          <w:sz w:val="24"/>
                          <w:szCs w:val="24"/>
                        </w:rPr>
                        <w:t>: Tuesday, December 5</w:t>
                      </w:r>
                      <w:r w:rsidR="002D71AC" w:rsidRPr="002D71AC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D71AC">
                        <w:rPr>
                          <w:sz w:val="24"/>
                          <w:szCs w:val="24"/>
                        </w:rPr>
                        <w:t>, 9:00-9:30 a.m. @ Sayles Cafe</w:t>
                      </w:r>
                    </w:p>
                    <w:p w:rsidR="008305AE" w:rsidRPr="008305AE" w:rsidRDefault="006E67C1" w:rsidP="00816027">
                      <w:pPr>
                        <w:pStyle w:val="ListParagraph"/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Carolyn </w:t>
                      </w:r>
                      <w:r>
                        <w:rPr>
                          <w:sz w:val="24"/>
                          <w:szCs w:val="24"/>
                        </w:rPr>
                        <w:t>Livingston:</w:t>
                      </w:r>
                      <w:bookmarkStart w:id="4" w:name="_GoBack"/>
                      <w:bookmarkEnd w:id="4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305AE" w:rsidRPr="008305AE">
                        <w:rPr>
                          <w:sz w:val="24"/>
                          <w:szCs w:val="24"/>
                        </w:rPr>
                        <w:t>TBD</w:t>
                      </w:r>
                    </w:p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E17DF2" w:rsidRDefault="00E17DF2" w:rsidP="00D76C68"/>
                    <w:p w:rsidR="000669E6" w:rsidRDefault="000669E6" w:rsidP="00D76C68"/>
                    <w:p w:rsidR="00D76C68" w:rsidRPr="000669E6" w:rsidRDefault="001F071D" w:rsidP="00D76C6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Next Meeting</w:t>
                      </w:r>
                    </w:p>
                    <w:p w:rsidR="00D76C68" w:rsidRPr="00D76C68" w:rsidRDefault="00D76C68" w:rsidP="00D76C6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17DF2" w:rsidRDefault="008305AE" w:rsidP="00D76C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October 11, 2017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</w:rPr>
                        <w:t>11am - Noon</w:t>
                      </w:r>
                      <w:r w:rsidR="00E17DF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F071D" w:rsidRPr="00E17DF2" w:rsidRDefault="00E17DF2" w:rsidP="00E17DF2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 w:rsidRPr="00E17DF2">
                        <w:rPr>
                          <w:sz w:val="24"/>
                          <w:szCs w:val="24"/>
                        </w:rPr>
                        <w:t xml:space="preserve">Sayles Hill </w:t>
                      </w:r>
                      <w:r w:rsidR="008305AE">
                        <w:rPr>
                          <w:sz w:val="24"/>
                          <w:szCs w:val="24"/>
                        </w:rPr>
                        <w:t>252</w:t>
                      </w:r>
                    </w:p>
                  </w:txbxContent>
                </v:textbox>
              </v:shape>
            </w:pict>
          </mc:Fallback>
        </mc:AlternateContent>
      </w:r>
      <w:r w:rsidR="001F071D">
        <w:rPr>
          <w:noProof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25742C4F" wp14:editId="74D49FB9">
                <wp:simplePos x="0" y="0"/>
                <wp:positionH relativeFrom="margin">
                  <wp:posOffset>-668020</wp:posOffset>
                </wp:positionH>
                <wp:positionV relativeFrom="page">
                  <wp:posOffset>2066925</wp:posOffset>
                </wp:positionV>
                <wp:extent cx="2381250" cy="180975"/>
                <wp:effectExtent l="0" t="0" r="0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2381250" cy="1809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C8B1E4" id="AutoShape 7" o:spid="_x0000_s1026" style="position:absolute;margin-left:-52.6pt;margin-top:162.75pt;width:187.5pt;height:14.25pt;flip:y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" fillcolor="navy" stroked="f" strokeweight="0" insetpen="t">
                <v:shadow color="#ccc"/>
                <o:lock v:ext="edit" shapetype="t"/>
                <v:textbox inset="2.88pt,2.88pt,2.88pt,2.88pt"/>
                <w10:wrap anchorx="margin" anchory="page"/>
              </v:roundrect>
            </w:pict>
          </mc:Fallback>
        </mc:AlternateContent>
      </w:r>
    </w:p>
    <w:sectPr w:rsidR="00500491" w:rsidRPr="001117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A58" w:rsidRDefault="003E1A58" w:rsidP="00096EFD">
      <w:r>
        <w:separator/>
      </w:r>
    </w:p>
  </w:endnote>
  <w:endnote w:type="continuationSeparator" w:id="0">
    <w:p w:rsidR="003E1A58" w:rsidRDefault="003E1A58" w:rsidP="0009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A58" w:rsidRDefault="003E1A58" w:rsidP="00096EFD">
      <w:r>
        <w:separator/>
      </w:r>
    </w:p>
  </w:footnote>
  <w:footnote w:type="continuationSeparator" w:id="0">
    <w:p w:rsidR="003E1A58" w:rsidRDefault="003E1A58" w:rsidP="0009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004E70B2"/>
    <w:multiLevelType w:val="hybridMultilevel"/>
    <w:tmpl w:val="67B87AF4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841633C"/>
    <w:multiLevelType w:val="hybridMultilevel"/>
    <w:tmpl w:val="89BEC4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216B"/>
    <w:multiLevelType w:val="hybridMultilevel"/>
    <w:tmpl w:val="F4D6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36DF0"/>
    <w:multiLevelType w:val="hybridMultilevel"/>
    <w:tmpl w:val="AE20A3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3F8B6BEC"/>
    <w:multiLevelType w:val="hybridMultilevel"/>
    <w:tmpl w:val="2BFE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74373116"/>
    <w:multiLevelType w:val="hybridMultilevel"/>
    <w:tmpl w:val="A4E0CF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FE"/>
    <w:rsid w:val="000216F9"/>
    <w:rsid w:val="000669E6"/>
    <w:rsid w:val="00096EFD"/>
    <w:rsid w:val="0011176B"/>
    <w:rsid w:val="0012416E"/>
    <w:rsid w:val="00126BA5"/>
    <w:rsid w:val="001F071D"/>
    <w:rsid w:val="00227243"/>
    <w:rsid w:val="002D71AC"/>
    <w:rsid w:val="002F5063"/>
    <w:rsid w:val="00382D47"/>
    <w:rsid w:val="003E1A58"/>
    <w:rsid w:val="003E6F76"/>
    <w:rsid w:val="00406C17"/>
    <w:rsid w:val="0040729C"/>
    <w:rsid w:val="00407372"/>
    <w:rsid w:val="004268A3"/>
    <w:rsid w:val="00446B1E"/>
    <w:rsid w:val="00490902"/>
    <w:rsid w:val="00500491"/>
    <w:rsid w:val="0050156B"/>
    <w:rsid w:val="00506068"/>
    <w:rsid w:val="005871FE"/>
    <w:rsid w:val="005926DA"/>
    <w:rsid w:val="00657183"/>
    <w:rsid w:val="006903F6"/>
    <w:rsid w:val="00697273"/>
    <w:rsid w:val="006B0306"/>
    <w:rsid w:val="006E67C1"/>
    <w:rsid w:val="007135E1"/>
    <w:rsid w:val="00770C30"/>
    <w:rsid w:val="007B4A9B"/>
    <w:rsid w:val="007B7329"/>
    <w:rsid w:val="007E4385"/>
    <w:rsid w:val="00816027"/>
    <w:rsid w:val="008305AE"/>
    <w:rsid w:val="00862922"/>
    <w:rsid w:val="00862D80"/>
    <w:rsid w:val="00875F91"/>
    <w:rsid w:val="00891B8C"/>
    <w:rsid w:val="008C6931"/>
    <w:rsid w:val="008C7AF3"/>
    <w:rsid w:val="0090340C"/>
    <w:rsid w:val="009B1EB1"/>
    <w:rsid w:val="009D1A15"/>
    <w:rsid w:val="009D70BF"/>
    <w:rsid w:val="00A07CFD"/>
    <w:rsid w:val="00AC651E"/>
    <w:rsid w:val="00AF2DED"/>
    <w:rsid w:val="00B10736"/>
    <w:rsid w:val="00B14993"/>
    <w:rsid w:val="00B44828"/>
    <w:rsid w:val="00B5364C"/>
    <w:rsid w:val="00BE753C"/>
    <w:rsid w:val="00C806D7"/>
    <w:rsid w:val="00C93BE3"/>
    <w:rsid w:val="00CB77B4"/>
    <w:rsid w:val="00CF3123"/>
    <w:rsid w:val="00D34F88"/>
    <w:rsid w:val="00D478A0"/>
    <w:rsid w:val="00D76C68"/>
    <w:rsid w:val="00DA22FF"/>
    <w:rsid w:val="00DC4589"/>
    <w:rsid w:val="00DD1A1E"/>
    <w:rsid w:val="00DD79BE"/>
    <w:rsid w:val="00E17DF2"/>
    <w:rsid w:val="00E42437"/>
    <w:rsid w:val="00E57029"/>
    <w:rsid w:val="00EA1C2C"/>
    <w:rsid w:val="00F56C7C"/>
    <w:rsid w:val="00F62559"/>
    <w:rsid w:val="00F74B74"/>
    <w:rsid w:val="00F85040"/>
    <w:rsid w:val="00FA5AAE"/>
    <w:rsid w:val="00FB7D27"/>
    <w:rsid w:val="00F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  <w:lang w:val="en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4B7"/>
    <w:rPr>
      <w:rFonts w:ascii="Tahoma" w:hAnsi="Tahoma" w:cs="Tahoma"/>
      <w:color w:val="000000"/>
      <w:kern w:val="28"/>
      <w:sz w:val="16"/>
      <w:szCs w:val="16"/>
    </w:rPr>
  </w:style>
  <w:style w:type="character" w:customStyle="1" w:styleId="author3">
    <w:name w:val="author3"/>
    <w:rsid w:val="00FC24B7"/>
  </w:style>
  <w:style w:type="paragraph" w:styleId="Header">
    <w:name w:val="header"/>
    <w:basedOn w:val="Normal"/>
    <w:link w:val="Head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FD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096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FD"/>
    <w:rPr>
      <w:color w:val="000000"/>
      <w:kern w:val="28"/>
    </w:rPr>
  </w:style>
  <w:style w:type="paragraph" w:styleId="ListParagraph">
    <w:name w:val="List Paragraph"/>
    <w:basedOn w:val="Normal"/>
    <w:qFormat/>
    <w:rsid w:val="00AC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pdike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61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Updike</dc:creator>
  <cp:lastModifiedBy>Melanie Cashin</cp:lastModifiedBy>
  <cp:revision>6</cp:revision>
  <cp:lastPrinted>2016-11-09T17:40:00Z</cp:lastPrinted>
  <dcterms:created xsi:type="dcterms:W3CDTF">2017-09-14T18:50:00Z</dcterms:created>
  <dcterms:modified xsi:type="dcterms:W3CDTF">2017-09-18T19:43:00Z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